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49" w:rsidRPr="00583149" w:rsidRDefault="00583149" w:rsidP="0001763B">
      <w:pPr>
        <w:spacing w:after="0" w:line="36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DIJAK/-INJA</w:t>
      </w:r>
      <w:r w:rsidR="00D653A3">
        <w:rPr>
          <w:rFonts w:ascii="Calibri" w:hAnsi="Calibri" w:cs="Calibri"/>
          <w:lang w:val="sl-SI"/>
        </w:rPr>
        <w:t xml:space="preserve"> oz</w:t>
      </w:r>
      <w:r w:rsidR="00B40014">
        <w:rPr>
          <w:rFonts w:ascii="Calibri" w:hAnsi="Calibri" w:cs="Calibri"/>
          <w:lang w:val="sl-SI"/>
        </w:rPr>
        <w:t>.</w:t>
      </w:r>
      <w:bookmarkStart w:id="0" w:name="_GoBack"/>
      <w:bookmarkEnd w:id="0"/>
      <w:r w:rsidR="00D653A3">
        <w:rPr>
          <w:rFonts w:ascii="Calibri" w:hAnsi="Calibri" w:cs="Calibri"/>
          <w:lang w:val="sl-SI"/>
        </w:rPr>
        <w:t xml:space="preserve"> STARŠ</w:t>
      </w:r>
      <w:r w:rsidRPr="00583149">
        <w:rPr>
          <w:rFonts w:ascii="Calibri" w:hAnsi="Calibri" w:cs="Calibri"/>
          <w:lang w:val="sl-SI"/>
        </w:rPr>
        <w:t>:__________________________________________________________________________</w:t>
      </w:r>
    </w:p>
    <w:p w:rsidR="00583149" w:rsidRPr="00583149" w:rsidRDefault="00583149" w:rsidP="0001763B">
      <w:pPr>
        <w:spacing w:after="0" w:line="36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NASLOV STALNEGA BIVALIŠČA:_________________________________________________________</w:t>
      </w:r>
    </w:p>
    <w:p w:rsidR="008D4410" w:rsidRDefault="008D4410" w:rsidP="0001763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ELEKTRONSKI NASLOV: _______________________________________</w:t>
      </w:r>
    </w:p>
    <w:p w:rsidR="00583149" w:rsidRPr="00583149" w:rsidRDefault="00583149" w:rsidP="0001763B">
      <w:pPr>
        <w:spacing w:after="0" w:line="36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DATUM:_____________________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Srednja šola za farmacijo, kozmetiko in zdravstvo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Ljubljana, Zdravstvena pot 1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Default="00583149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  <w:r w:rsidRPr="00583149">
        <w:rPr>
          <w:rFonts w:ascii="Calibri" w:hAnsi="Calibri" w:cs="Calibri"/>
          <w:b/>
          <w:sz w:val="24"/>
          <w:lang w:val="sl-SI"/>
        </w:rPr>
        <w:t>VLOGA ZA PRIDOBITEV STATUSA</w:t>
      </w:r>
      <w:r w:rsidR="008D4410">
        <w:rPr>
          <w:rFonts w:ascii="Calibri" w:hAnsi="Calibri" w:cs="Calibri"/>
          <w:b/>
          <w:sz w:val="24"/>
          <w:lang w:val="sl-SI"/>
        </w:rPr>
        <w:t xml:space="preserve"> za šolsko leto ___________</w:t>
      </w:r>
    </w:p>
    <w:p w:rsidR="00D653A3" w:rsidRPr="00D653A3" w:rsidRDefault="00183DA2" w:rsidP="00583149">
      <w:pPr>
        <w:spacing w:after="0" w:line="240" w:lineRule="auto"/>
        <w:jc w:val="center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z</w:t>
      </w:r>
      <w:r w:rsidR="00D653A3" w:rsidRPr="00D653A3">
        <w:rPr>
          <w:rFonts w:ascii="Calibri" w:hAnsi="Calibri" w:cs="Calibri"/>
          <w:sz w:val="24"/>
          <w:lang w:val="sl-SI"/>
        </w:rPr>
        <w:t>a dijaka, ki se vzporedno izobražuje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Priimek in ime</w:t>
      </w:r>
      <w:r w:rsidR="00D653A3">
        <w:rPr>
          <w:rFonts w:ascii="Calibri" w:hAnsi="Calibri" w:cs="Calibri"/>
          <w:lang w:val="sl-SI"/>
        </w:rPr>
        <w:t xml:space="preserve"> dijaka/-inje</w:t>
      </w:r>
      <w:r w:rsidR="00D653A3" w:rsidRPr="00583149">
        <w:rPr>
          <w:rFonts w:ascii="Calibri" w:hAnsi="Calibri" w:cs="Calibri"/>
          <w:lang w:val="sl-SI"/>
        </w:rPr>
        <w:t>:</w:t>
      </w:r>
      <w:r w:rsidRPr="00583149">
        <w:rPr>
          <w:rFonts w:ascii="Calibri" w:hAnsi="Calibri" w:cs="Calibri"/>
          <w:lang w:val="sl-SI"/>
        </w:rPr>
        <w:t>___________________________oddelek:______________prosim za pridobitev statu</w:t>
      </w:r>
      <w:r w:rsidR="00D653A3">
        <w:rPr>
          <w:rFonts w:ascii="Calibri" w:hAnsi="Calibri" w:cs="Calibri"/>
          <w:lang w:val="sl-SI"/>
        </w:rPr>
        <w:t>sa DIJAKA, KI SE VZPOREDNO IZOBRAŽUJE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2E7BA9" w:rsidRDefault="002E7BA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Default="00583149" w:rsidP="00D653A3">
      <w:pPr>
        <w:spacing w:after="0" w:line="48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Utemeljitev (zakaj želi status,</w:t>
      </w:r>
      <w:r w:rsidR="0090332B">
        <w:rPr>
          <w:rFonts w:ascii="Calibri" w:hAnsi="Calibri" w:cs="Calibri"/>
          <w:lang w:val="sl-SI"/>
        </w:rPr>
        <w:t xml:space="preserve"> kakšne so dodatne obremenitve, </w:t>
      </w:r>
      <w:r>
        <w:rPr>
          <w:rFonts w:ascii="Calibri" w:hAnsi="Calibri" w:cs="Calibri"/>
          <w:lang w:val="sl-SI"/>
        </w:rPr>
        <w:t xml:space="preserve"> kakšni so dosedanji d</w:t>
      </w:r>
      <w:r w:rsidR="0090332B">
        <w:rPr>
          <w:rFonts w:ascii="Calibri" w:hAnsi="Calibri" w:cs="Calibri"/>
          <w:lang w:val="sl-SI"/>
        </w:rPr>
        <w:t>osežki):____________________</w:t>
      </w:r>
    </w:p>
    <w:p w:rsidR="00583149" w:rsidRPr="00583149" w:rsidRDefault="00583149" w:rsidP="00D653A3">
      <w:pPr>
        <w:spacing w:after="0" w:line="48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149" w:rsidRDefault="00583149" w:rsidP="00D653A3">
      <w:pPr>
        <w:spacing w:after="0" w:line="480" w:lineRule="auto"/>
        <w:rPr>
          <w:rFonts w:ascii="Calibri" w:hAnsi="Calibri" w:cs="Calibri"/>
          <w:lang w:val="sl-SI"/>
        </w:rPr>
      </w:pPr>
    </w:p>
    <w:p w:rsid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Naziv </w:t>
      </w:r>
      <w:r w:rsidR="0090332B">
        <w:rPr>
          <w:rFonts w:ascii="Calibri" w:hAnsi="Calibri" w:cs="Calibri"/>
          <w:lang w:val="sl-SI"/>
        </w:rPr>
        <w:t>šole</w:t>
      </w:r>
      <w:r>
        <w:rPr>
          <w:rFonts w:ascii="Calibri" w:hAnsi="Calibri" w:cs="Calibri"/>
          <w:lang w:val="sl-SI"/>
        </w:rPr>
        <w:t>:_____________</w:t>
      </w:r>
      <w:r w:rsidR="0090332B">
        <w:rPr>
          <w:rFonts w:ascii="Calibri" w:hAnsi="Calibri" w:cs="Calibri"/>
          <w:lang w:val="sl-SI"/>
        </w:rPr>
        <w:t>_______________________________</w:t>
      </w:r>
    </w:p>
    <w:p w:rsid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Kontaktna oseba v </w:t>
      </w:r>
      <w:r w:rsidR="0090332B">
        <w:rPr>
          <w:rFonts w:ascii="Calibri" w:hAnsi="Calibri" w:cs="Calibri"/>
          <w:lang w:val="sl-SI"/>
        </w:rPr>
        <w:t>šoli:_________________________naziv:________________________________</w:t>
      </w:r>
    </w:p>
    <w:p w:rsidR="0090332B" w:rsidRDefault="0090332B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90332B" w:rsidRDefault="0090332B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D653A3" w:rsidRDefault="00D653A3" w:rsidP="00583149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Lep pozdrav.</w:t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</w:p>
    <w:p w:rsidR="00D653A3" w:rsidRDefault="00D653A3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90332B" w:rsidRDefault="0090332B" w:rsidP="00D653A3">
      <w:pPr>
        <w:spacing w:after="0" w:line="240" w:lineRule="auto"/>
        <w:ind w:left="2832" w:firstLine="708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Podpis dijaka/-inje:________________</w:t>
      </w:r>
    </w:p>
    <w:p w:rsidR="00D653A3" w:rsidRDefault="00D653A3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D653A3" w:rsidRDefault="00D653A3" w:rsidP="00583149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  <w:t>Podpis starša, če dijak/-inja ni polnoleten/-na:____________________</w:t>
      </w:r>
    </w:p>
    <w:p w:rsidR="0090332B" w:rsidRDefault="0090332B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D653A3" w:rsidRDefault="00D653A3" w:rsidP="00583149">
      <w:pPr>
        <w:spacing w:after="0" w:line="240" w:lineRule="auto"/>
        <w:rPr>
          <w:rFonts w:ascii="Calibri" w:hAnsi="Calibri" w:cs="Calibri"/>
          <w:b/>
          <w:lang w:val="sl-SI"/>
        </w:rPr>
      </w:pPr>
    </w:p>
    <w:p w:rsidR="00D653A3" w:rsidRDefault="00D653A3" w:rsidP="00583149">
      <w:pPr>
        <w:spacing w:after="0" w:line="240" w:lineRule="auto"/>
        <w:rPr>
          <w:rFonts w:ascii="Calibri" w:hAnsi="Calibri" w:cs="Calibri"/>
          <w:b/>
          <w:lang w:val="sl-SI"/>
        </w:rPr>
      </w:pPr>
    </w:p>
    <w:p w:rsidR="0090332B" w:rsidRPr="00AE0556" w:rsidRDefault="0090332B" w:rsidP="00583149">
      <w:pPr>
        <w:spacing w:after="0" w:line="240" w:lineRule="auto"/>
        <w:rPr>
          <w:rFonts w:ascii="Calibri" w:hAnsi="Calibri" w:cs="Calibri"/>
          <w:b/>
          <w:lang w:val="sl-SI"/>
        </w:rPr>
      </w:pPr>
      <w:r w:rsidRPr="00AE0556">
        <w:rPr>
          <w:rFonts w:ascii="Calibri" w:hAnsi="Calibri" w:cs="Calibri"/>
          <w:b/>
          <w:lang w:val="sl-SI"/>
        </w:rPr>
        <w:t>OBVEZNE PRILOGE:</w:t>
      </w:r>
    </w:p>
    <w:p w:rsidR="0090332B" w:rsidRPr="00D653A3" w:rsidRDefault="0090332B" w:rsidP="00D653A3">
      <w:pPr>
        <w:pStyle w:val="Odstavekseznama"/>
        <w:numPr>
          <w:ilvl w:val="0"/>
          <w:numId w:val="3"/>
        </w:numPr>
        <w:spacing w:after="0" w:line="240" w:lineRule="auto"/>
        <w:rPr>
          <w:rFonts w:ascii="Calibri" w:hAnsi="Calibri" w:cs="Calibri"/>
          <w:lang w:val="sl-SI"/>
        </w:rPr>
      </w:pPr>
      <w:r w:rsidRPr="00D653A3">
        <w:rPr>
          <w:rFonts w:ascii="Calibri" w:hAnsi="Calibri" w:cs="Calibri"/>
          <w:lang w:val="sl-SI"/>
        </w:rPr>
        <w:t xml:space="preserve"> potrdilo o vpisu v drugo šolo in o programu po katerem se izobražuje ter urnik pouka na drugi šoli.</w:t>
      </w:r>
    </w:p>
    <w:p w:rsidR="00AE0556" w:rsidRDefault="00AE0556" w:rsidP="00AE0556">
      <w:pPr>
        <w:spacing w:after="0" w:line="240" w:lineRule="auto"/>
        <w:rPr>
          <w:rFonts w:ascii="Calibri" w:hAnsi="Calibri" w:cs="Calibri"/>
          <w:lang w:val="sl-SI"/>
        </w:rPr>
      </w:pPr>
    </w:p>
    <w:p w:rsidR="00D653A3" w:rsidRDefault="00D653A3" w:rsidP="00AE0556">
      <w:pPr>
        <w:spacing w:after="0" w:line="240" w:lineRule="auto"/>
        <w:rPr>
          <w:rFonts w:ascii="Calibri" w:hAnsi="Calibri" w:cs="Calibri"/>
          <w:lang w:val="sl-SI"/>
        </w:rPr>
      </w:pPr>
    </w:p>
    <w:p w:rsidR="00D653A3" w:rsidRDefault="00D653A3" w:rsidP="00AE0556">
      <w:pPr>
        <w:spacing w:after="0" w:line="240" w:lineRule="auto"/>
        <w:rPr>
          <w:rFonts w:ascii="Calibri" w:hAnsi="Calibri" w:cs="Calibri"/>
          <w:lang w:val="sl-SI"/>
        </w:rPr>
      </w:pPr>
    </w:p>
    <w:p w:rsidR="008D4410" w:rsidRDefault="00AE0556" w:rsidP="00DC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lang w:val="sl-SI"/>
        </w:rPr>
      </w:pPr>
      <w:r w:rsidRPr="0064464F">
        <w:rPr>
          <w:rFonts w:ascii="Calibri" w:hAnsi="Calibri" w:cs="Calibri"/>
          <w:b/>
          <w:lang w:val="sl-SI"/>
        </w:rPr>
        <w:t>ROK ZA ODDAJO VLOG</w:t>
      </w:r>
      <w:r>
        <w:rPr>
          <w:rFonts w:ascii="Calibri" w:hAnsi="Calibri" w:cs="Calibri"/>
          <w:lang w:val="sl-SI"/>
        </w:rPr>
        <w:t xml:space="preserve"> je </w:t>
      </w:r>
      <w:r w:rsidR="00F15475">
        <w:rPr>
          <w:rFonts w:ascii="Calibri" w:hAnsi="Calibri" w:cs="Calibri"/>
          <w:b/>
          <w:u w:val="single"/>
          <w:lang w:val="sl-SI"/>
        </w:rPr>
        <w:t>3</w:t>
      </w:r>
      <w:r w:rsidR="008D4410">
        <w:rPr>
          <w:rFonts w:ascii="Calibri" w:hAnsi="Calibri" w:cs="Calibri"/>
          <w:b/>
          <w:u w:val="single"/>
          <w:lang w:val="sl-SI"/>
        </w:rPr>
        <w:t>0</w:t>
      </w:r>
      <w:r w:rsidRPr="0064464F">
        <w:rPr>
          <w:rFonts w:ascii="Calibri" w:hAnsi="Calibri" w:cs="Calibri"/>
          <w:b/>
          <w:u w:val="single"/>
          <w:lang w:val="sl-SI"/>
        </w:rPr>
        <w:t>.</w:t>
      </w:r>
      <w:r w:rsidR="00F644F9">
        <w:rPr>
          <w:rFonts w:ascii="Calibri" w:hAnsi="Calibri" w:cs="Calibri"/>
          <w:b/>
          <w:u w:val="single"/>
          <w:lang w:val="sl-SI"/>
        </w:rPr>
        <w:t xml:space="preserve"> </w:t>
      </w:r>
      <w:r w:rsidRPr="0064464F">
        <w:rPr>
          <w:rFonts w:ascii="Calibri" w:hAnsi="Calibri" w:cs="Calibri"/>
          <w:b/>
          <w:u w:val="single"/>
          <w:lang w:val="sl-SI"/>
        </w:rPr>
        <w:t>9.</w:t>
      </w:r>
      <w:r w:rsidR="00F644F9">
        <w:rPr>
          <w:rFonts w:ascii="Calibri" w:hAnsi="Calibri" w:cs="Calibri"/>
          <w:b/>
          <w:u w:val="single"/>
          <w:lang w:val="sl-SI"/>
        </w:rPr>
        <w:t xml:space="preserve"> </w:t>
      </w:r>
      <w:r w:rsidR="008D4410">
        <w:rPr>
          <w:rFonts w:ascii="Calibri" w:hAnsi="Calibri" w:cs="Calibri"/>
          <w:b/>
          <w:u w:val="single"/>
          <w:lang w:val="sl-SI"/>
        </w:rPr>
        <w:t>tekočega  šolskega  leta</w:t>
      </w:r>
      <w:r w:rsidR="0064464F">
        <w:rPr>
          <w:rFonts w:ascii="Calibri" w:hAnsi="Calibri" w:cs="Calibri"/>
          <w:lang w:val="sl-SI"/>
        </w:rPr>
        <w:t xml:space="preserve">. </w:t>
      </w:r>
      <w:r w:rsidR="00183DA2">
        <w:rPr>
          <w:rFonts w:ascii="Calibri" w:hAnsi="Calibri" w:cs="Calibri"/>
          <w:lang w:val="sl-SI"/>
        </w:rPr>
        <w:t xml:space="preserve"> </w:t>
      </w:r>
      <w:r w:rsidR="00183DA2" w:rsidRPr="00183DA2">
        <w:rPr>
          <w:rFonts w:ascii="Calibri" w:hAnsi="Calibri" w:cs="Calibri"/>
          <w:lang w:val="sl-SI"/>
        </w:rPr>
        <w:t>O vlogi za pridobitev pravice do prilagoditev odloči ravnatelj</w:t>
      </w:r>
      <w:r w:rsidR="00183DA2">
        <w:rPr>
          <w:rFonts w:ascii="Calibri" w:hAnsi="Calibri" w:cs="Calibri"/>
          <w:lang w:val="sl-SI"/>
        </w:rPr>
        <w:t>ica</w:t>
      </w:r>
      <w:r w:rsidR="00183DA2" w:rsidRPr="00183DA2">
        <w:rPr>
          <w:rFonts w:ascii="Calibri" w:hAnsi="Calibri" w:cs="Calibri"/>
          <w:lang w:val="sl-SI"/>
        </w:rPr>
        <w:t xml:space="preserve"> s sklepom najkasneje v petnajstih dneh po prejemu popolne vloge. Status velja največ za eno šolsko leto.</w:t>
      </w:r>
    </w:p>
    <w:p w:rsidR="00DA2450" w:rsidRDefault="00DA2450" w:rsidP="00DA2450">
      <w:pPr>
        <w:spacing w:after="0" w:line="240" w:lineRule="auto"/>
        <w:rPr>
          <w:rFonts w:ascii="Calibri" w:hAnsi="Calibri" w:cs="Calibri"/>
          <w:lang w:val="sl-SI"/>
        </w:rPr>
      </w:pPr>
    </w:p>
    <w:p w:rsidR="00DC1471" w:rsidRDefault="00DC1471" w:rsidP="00DA2450">
      <w:pPr>
        <w:spacing w:after="0" w:line="240" w:lineRule="auto"/>
        <w:rPr>
          <w:rFonts w:ascii="Calibri" w:hAnsi="Calibri" w:cs="Calibri"/>
          <w:b/>
          <w:lang w:val="sl-SI"/>
        </w:rPr>
      </w:pPr>
    </w:p>
    <w:p w:rsidR="00DA2450" w:rsidRPr="00DA2450" w:rsidRDefault="00DA2450" w:rsidP="00DA2450">
      <w:pPr>
        <w:spacing w:after="0" w:line="240" w:lineRule="auto"/>
        <w:rPr>
          <w:rFonts w:ascii="Calibri" w:hAnsi="Calibri" w:cs="Calibri"/>
          <w:b/>
          <w:lang w:val="sl-SI"/>
        </w:rPr>
      </w:pPr>
      <w:r w:rsidRPr="00DA2450">
        <w:rPr>
          <w:rFonts w:ascii="Calibri" w:hAnsi="Calibri" w:cs="Calibri"/>
          <w:b/>
          <w:lang w:val="sl-SI"/>
        </w:rPr>
        <w:t xml:space="preserve">IZPOLNI </w:t>
      </w:r>
      <w:r w:rsidR="00ED7900">
        <w:rPr>
          <w:rFonts w:ascii="Calibri" w:hAnsi="Calibri" w:cs="Calibri"/>
          <w:b/>
          <w:lang w:val="sl-SI"/>
        </w:rPr>
        <w:t>SVETOVALNA SLUŽBA</w:t>
      </w:r>
      <w:r w:rsidR="00D400D9">
        <w:rPr>
          <w:rFonts w:ascii="Calibri" w:hAnsi="Calibri" w:cs="Calibri"/>
          <w:b/>
          <w:lang w:val="sl-SI"/>
        </w:rPr>
        <w:t xml:space="preserve"> (Darja Justinek)</w:t>
      </w:r>
      <w:r w:rsidR="00ED7900">
        <w:rPr>
          <w:rFonts w:ascii="Calibri" w:hAnsi="Calibri" w:cs="Calibri"/>
          <w:b/>
          <w:lang w:val="sl-SI"/>
        </w:rPr>
        <w:t>:</w:t>
      </w:r>
    </w:p>
    <w:p w:rsidR="00DC6203" w:rsidRDefault="00DC6203" w:rsidP="00DA2450">
      <w:pPr>
        <w:spacing w:after="0" w:line="240" w:lineRule="auto"/>
        <w:rPr>
          <w:rFonts w:ascii="Calibri" w:hAnsi="Calibri" w:cs="Calibri"/>
          <w:lang w:val="sl-SI"/>
        </w:rPr>
      </w:pPr>
    </w:p>
    <w:p w:rsidR="00DA2450" w:rsidRPr="00AE0556" w:rsidRDefault="00DA2450" w:rsidP="00DA2450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Datum prejema vloge:_________________________</w:t>
      </w:r>
      <w:r w:rsidR="00717C0D"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lang w:val="sl-SI"/>
        </w:rPr>
        <w:t>Podpis:__</w:t>
      </w:r>
      <w:r w:rsidR="00DC1471">
        <w:rPr>
          <w:rFonts w:ascii="Calibri" w:hAnsi="Calibri" w:cs="Calibri"/>
          <w:lang w:val="sl-SI"/>
        </w:rPr>
        <w:t>______________________</w:t>
      </w:r>
    </w:p>
    <w:sectPr w:rsidR="00DA2450" w:rsidRPr="00AE0556" w:rsidSect="00583149"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765C"/>
    <w:multiLevelType w:val="hybridMultilevel"/>
    <w:tmpl w:val="D4DCBB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5F5"/>
    <w:multiLevelType w:val="hybridMultilevel"/>
    <w:tmpl w:val="4D18100A"/>
    <w:lvl w:ilvl="0" w:tplc="4D064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9"/>
    <w:rsid w:val="0001763B"/>
    <w:rsid w:val="001663CF"/>
    <w:rsid w:val="00183DA2"/>
    <w:rsid w:val="00242AA8"/>
    <w:rsid w:val="002E7BA9"/>
    <w:rsid w:val="00554096"/>
    <w:rsid w:val="00583149"/>
    <w:rsid w:val="005C750F"/>
    <w:rsid w:val="0064464F"/>
    <w:rsid w:val="00717C0D"/>
    <w:rsid w:val="00867ECA"/>
    <w:rsid w:val="008D4410"/>
    <w:rsid w:val="0090332B"/>
    <w:rsid w:val="0091257A"/>
    <w:rsid w:val="009A2F35"/>
    <w:rsid w:val="00A57C41"/>
    <w:rsid w:val="00AE0556"/>
    <w:rsid w:val="00B40014"/>
    <w:rsid w:val="00B63C74"/>
    <w:rsid w:val="00CA7EA7"/>
    <w:rsid w:val="00D400D9"/>
    <w:rsid w:val="00D653A3"/>
    <w:rsid w:val="00DA0505"/>
    <w:rsid w:val="00DA2450"/>
    <w:rsid w:val="00DB10FC"/>
    <w:rsid w:val="00DC1471"/>
    <w:rsid w:val="00DC6203"/>
    <w:rsid w:val="00ED7900"/>
    <w:rsid w:val="00F15475"/>
    <w:rsid w:val="00F644F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4B6C"/>
  <w15:docId w15:val="{5C0999CA-BFDA-4102-A3E6-3CB7353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AA8"/>
    <w:rPr>
      <w:lang w:val="en-GB"/>
    </w:rPr>
  </w:style>
  <w:style w:type="paragraph" w:styleId="Naslov1">
    <w:name w:val="heading 1"/>
    <w:basedOn w:val="Navaden"/>
    <w:link w:val="Naslov1Znak"/>
    <w:uiPriority w:val="9"/>
    <w:qFormat/>
    <w:rsid w:val="0024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24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2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42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2AA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42AA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2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42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242AA8"/>
    <w:rPr>
      <w:b/>
      <w:bCs/>
    </w:rPr>
  </w:style>
  <w:style w:type="character" w:styleId="Poudarek">
    <w:name w:val="Emphasis"/>
    <w:basedOn w:val="Privzetapisavaodstavka"/>
    <w:uiPriority w:val="20"/>
    <w:qFormat/>
    <w:rsid w:val="00242AA8"/>
    <w:rPr>
      <w:i/>
      <w:iCs/>
    </w:rPr>
  </w:style>
  <w:style w:type="paragraph" w:styleId="Brezrazmikov">
    <w:name w:val="No Spacing"/>
    <w:uiPriority w:val="1"/>
    <w:qFormat/>
    <w:rsid w:val="00242AA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42AA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42A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3DA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rh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6EB688DF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Justinek</dc:creator>
  <cp:lastModifiedBy>Darja Justinek</cp:lastModifiedBy>
  <cp:revision>7</cp:revision>
  <cp:lastPrinted>2018-05-30T09:43:00Z</cp:lastPrinted>
  <dcterms:created xsi:type="dcterms:W3CDTF">2018-05-30T09:03:00Z</dcterms:created>
  <dcterms:modified xsi:type="dcterms:W3CDTF">2018-07-12T06:59:00Z</dcterms:modified>
</cp:coreProperties>
</file>